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457C" w14:textId="77777777" w:rsidR="008A30C3" w:rsidRDefault="008A30C3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7E467072" wp14:editId="5CD43F91">
            <wp:simplePos x="0" y="0"/>
            <wp:positionH relativeFrom="column">
              <wp:posOffset>1447800</wp:posOffset>
            </wp:positionH>
            <wp:positionV relativeFrom="paragraph">
              <wp:posOffset>-152400</wp:posOffset>
            </wp:positionV>
            <wp:extent cx="3482209" cy="684000"/>
            <wp:effectExtent l="0" t="0" r="444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xon logic adress and site-02 ΒΟΛΔ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209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72" w:rsidRPr="00C23B42">
        <w:rPr>
          <w:rFonts w:ascii="Calibri" w:hAnsi="Calibri" w:cs="Calibri"/>
          <w:sz w:val="22"/>
          <w:szCs w:val="22"/>
          <w:lang w:val="el-GR"/>
        </w:rPr>
        <w:t xml:space="preserve">                          </w:t>
      </w:r>
    </w:p>
    <w:p w14:paraId="5366EE54" w14:textId="74ABE25F" w:rsidR="000928EA" w:rsidRPr="00C23B42" w:rsidRDefault="008243CD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ECF53" wp14:editId="60711B1A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238760" cy="2139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A8B30" w14:textId="77777777" w:rsidR="00F843CE" w:rsidRDefault="00F84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55ECF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8.8pt;height:16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GEsgIAALY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" filled="f" stroked="f">
                <v:textbox style="mso-fit-shape-to-text:t">
                  <w:txbxContent>
                    <w:p w14:paraId="2BFA8B30" w14:textId="77777777" w:rsidR="00F843CE" w:rsidRDefault="00F843CE"/>
                  </w:txbxContent>
                </v:textbox>
                <w10:wrap anchorx="page" anchory="page"/>
              </v:shape>
            </w:pict>
          </mc:Fallback>
        </mc:AlternateContent>
      </w:r>
    </w:p>
    <w:p w14:paraId="2ED1DDAA" w14:textId="2E5D76BC" w:rsidR="00997B72" w:rsidRPr="00C23B42" w:rsidRDefault="008243CD" w:rsidP="000928E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4647E" wp14:editId="7C693D6B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5867400" cy="29527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72BA4" w14:textId="2C1D5B10" w:rsidR="00BD4F17" w:rsidRPr="008A30C3" w:rsidRDefault="008A30C3" w:rsidP="00F7450C">
                            <w:pPr>
                              <w:pBdr>
                                <w:top w:val="single" w:sz="4" w:space="1" w:color="7F7F7F" w:themeColor="text1" w:themeTint="80"/>
                                <w:bottom w:val="single" w:sz="4" w:space="1" w:color="7F7F7F" w:themeColor="text1" w:themeTint="80"/>
                              </w:pBd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HUMAN RESOURCES</w:t>
                            </w:r>
                            <w:r w:rsidR="00BD4F17" w:rsidRPr="00AD63B8">
                              <w:rPr>
                                <w:color w:val="808080"/>
                                <w:sz w:val="20"/>
                                <w:szCs w:val="20"/>
                                <w:lang w:val="el-GR"/>
                              </w:rPr>
                              <w:t xml:space="preserve"> / </w:t>
                            </w: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ADMINISTRATION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44647E" id="Text Box 3" o:spid="_x0000_s1027" type="#_x0000_t202" style="position:absolute;left:0;text-align:left;margin-left:29.25pt;margin-top:5.35pt;width:462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" stroked="f" strokecolor="#a5a5a5">
                <v:textbox>
                  <w:txbxContent>
                    <w:p w14:paraId="1E972BA4" w14:textId="2C1D5B10" w:rsidR="00BD4F17" w:rsidRPr="008A30C3" w:rsidRDefault="008A30C3" w:rsidP="00F7450C">
                      <w:pPr>
                        <w:pBdr>
                          <w:top w:val="single" w:sz="4" w:space="1" w:color="7F7F7F" w:themeColor="text1" w:themeTint="80"/>
                          <w:bottom w:val="single" w:sz="4" w:space="1" w:color="7F7F7F" w:themeColor="text1" w:themeTint="80"/>
                        </w:pBd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HUMAN RESOURCES</w:t>
                      </w:r>
                      <w:r w:rsidR="00BD4F17" w:rsidRPr="00AD63B8">
                        <w:rPr>
                          <w:color w:val="808080"/>
                          <w:sz w:val="20"/>
                          <w:szCs w:val="20"/>
                          <w:lang w:val="el-GR"/>
                        </w:rPr>
                        <w:t xml:space="preserve"> / </w:t>
                      </w:r>
                      <w:r>
                        <w:rPr>
                          <w:color w:val="808080"/>
                          <w:sz w:val="20"/>
                          <w:szCs w:val="20"/>
                        </w:rPr>
                        <w:t>ADMINISTRATION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443191BB" w14:textId="6D5EF5DC" w:rsidR="00BD4F17" w:rsidRPr="00C23B42" w:rsidRDefault="00BD4F17" w:rsidP="000928EA">
      <w:pPr>
        <w:jc w:val="center"/>
        <w:rPr>
          <w:rFonts w:ascii="Calibri" w:hAnsi="Calibri" w:cs="Calibri"/>
          <w:sz w:val="22"/>
          <w:szCs w:val="22"/>
        </w:rPr>
      </w:pPr>
    </w:p>
    <w:p w14:paraId="5EAA7BDB" w14:textId="6F0AEAF6" w:rsidR="00BD4F17" w:rsidRPr="00C23B42" w:rsidRDefault="00F7450C" w:rsidP="001D6C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6E4DB2" wp14:editId="41F03658">
                <wp:simplePos x="0" y="0"/>
                <wp:positionH relativeFrom="column">
                  <wp:posOffset>2171700</wp:posOffset>
                </wp:positionH>
                <wp:positionV relativeFrom="paragraph">
                  <wp:posOffset>159385</wp:posOffset>
                </wp:positionV>
                <wp:extent cx="2114550" cy="2952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91E5" w14:textId="5606DC4F" w:rsidR="00F7450C" w:rsidRPr="00F7450C" w:rsidRDefault="00F7450C" w:rsidP="00F7450C">
                            <w:pPr>
                              <w:pBdr>
                                <w:top w:val="single" w:sz="4" w:space="1" w:color="7F7F7F" w:themeColor="text1" w:themeTint="80"/>
                                <w:left w:val="single" w:sz="4" w:space="4" w:color="7F7F7F" w:themeColor="text1" w:themeTint="80"/>
                                <w:bottom w:val="single" w:sz="4" w:space="1" w:color="7F7F7F" w:themeColor="text1" w:themeTint="80"/>
                                <w:right w:val="single" w:sz="4" w:space="4" w:color="7F7F7F" w:themeColor="text1" w:themeTint="80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50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APPLICATION FOR VACANCY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6E4DB2" id="Text Box 6" o:spid="_x0000_s1028" type="#_x0000_t202" style="position:absolute;margin-left:171pt;margin-top:12.55pt;width:166.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" stroked="f" strokecolor="#a5a5a5">
                <v:textbox>
                  <w:txbxContent>
                    <w:p w14:paraId="6FB691E5" w14:textId="5606DC4F" w:rsidR="00F7450C" w:rsidRPr="00F7450C" w:rsidRDefault="00F7450C" w:rsidP="00F7450C">
                      <w:pPr>
                        <w:pBdr>
                          <w:top w:val="single" w:sz="4" w:space="1" w:color="7F7F7F" w:themeColor="text1" w:themeTint="80"/>
                          <w:left w:val="single" w:sz="4" w:space="4" w:color="7F7F7F" w:themeColor="text1" w:themeTint="80"/>
                          <w:bottom w:val="single" w:sz="4" w:space="1" w:color="7F7F7F" w:themeColor="text1" w:themeTint="80"/>
                          <w:right w:val="single" w:sz="4" w:space="4" w:color="7F7F7F" w:themeColor="text1" w:themeTint="80"/>
                        </w:pBd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450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APPLICATION FOR VACANCY</w:t>
                      </w:r>
                    </w:p>
                  </w:txbxContent>
                </v:textbox>
              </v:shape>
            </w:pict>
          </mc:Fallback>
        </mc:AlternateContent>
      </w:r>
    </w:p>
    <w:p w14:paraId="4D5E6530" w14:textId="1A7AA39A" w:rsidR="006B652C" w:rsidRPr="00C23B42" w:rsidRDefault="006B652C" w:rsidP="00124ED2">
      <w:pPr>
        <w:pStyle w:val="Heading3"/>
        <w:ind w:left="0"/>
        <w:jc w:val="center"/>
        <w:rPr>
          <w:rFonts w:ascii="Calibri" w:hAnsi="Calibri" w:cs="Calibri"/>
          <w:b/>
          <w:sz w:val="22"/>
          <w:szCs w:val="22"/>
          <w:bdr w:val="single" w:sz="4" w:space="0" w:color="auto"/>
          <w:lang w:val="el-GR"/>
        </w:rPr>
      </w:pPr>
    </w:p>
    <w:p w14:paraId="395CBA1B" w14:textId="77777777" w:rsidR="006B652C" w:rsidRPr="00C23B42" w:rsidRDefault="006B652C" w:rsidP="00F7450C">
      <w:pPr>
        <w:rPr>
          <w:rFonts w:ascii="Calibri" w:hAnsi="Calibri" w:cs="Calibri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79"/>
        <w:gridCol w:w="5056"/>
      </w:tblGrid>
      <w:tr w:rsidR="004D2D98" w:rsidRPr="008A30C3" w14:paraId="126456B4" w14:textId="77777777" w:rsidTr="007823BA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21FF48D2" w14:textId="2AB9B865" w:rsidR="00185AE0" w:rsidRDefault="008A30C3" w:rsidP="00182FE5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To fill </w:t>
            </w:r>
            <w:r w:rsidR="00873A6D">
              <w:rPr>
                <w:rFonts w:ascii="Calibri" w:hAnsi="Calibri" w:cs="Calibri"/>
                <w:b/>
                <w:sz w:val="22"/>
                <w:szCs w:val="22"/>
              </w:rPr>
              <w:t>two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873A6D">
              <w:rPr>
                <w:rFonts w:ascii="Calibri" w:hAnsi="Calibri" w:cs="Calibri"/>
                <w:b/>
                <w:sz w:val="22"/>
                <w:szCs w:val="22"/>
              </w:rPr>
              <w:t>2x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>) Researcher position at the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>axon logic IKE</w:t>
            </w:r>
          </w:p>
          <w:p w14:paraId="5E26D272" w14:textId="6A77C0E9" w:rsidR="004D2D98" w:rsidRPr="001D6C17" w:rsidRDefault="00185AE0" w:rsidP="001D6C1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8A30C3">
              <w:rPr>
                <w:rFonts w:ascii="Calibri" w:hAnsi="Calibri" w:cs="Calibri"/>
                <w:b/>
                <w:sz w:val="22"/>
                <w:szCs w:val="22"/>
              </w:rPr>
              <w:t>AXON LOGIC IDIOTIKI KEFALAIOUXIKI ETERIA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51FEC" w:rsidRPr="008A30C3" w14:paraId="04BAD3C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4B97418E" w14:textId="77777777" w:rsidR="00F51FEC" w:rsidRPr="008A30C3" w:rsidRDefault="00F51FEC" w:rsidP="006863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FEC" w:rsidRPr="00C23B42" w14:paraId="63C16C4B" w14:textId="77777777" w:rsidTr="00F7450C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0E5B686A" w14:textId="3438BC93" w:rsidR="00F51FEC" w:rsidRPr="00C23B42" w:rsidRDefault="00F7450C" w:rsidP="0068630E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DEPARTMENT:</w:t>
            </w:r>
          </w:p>
        </w:tc>
      </w:tr>
      <w:tr w:rsidR="00F51FEC" w:rsidRPr="00185AE0" w14:paraId="3C9764DA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0E646585" w14:textId="1685B6D0" w:rsidR="00F51FEC" w:rsidRPr="00185AE0" w:rsidRDefault="00873A6D" w:rsidP="00F745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Mathematics</w:t>
            </w:r>
            <w:r w:rsidR="00185AE0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Department of axon logic IKE</w:t>
            </w:r>
          </w:p>
        </w:tc>
      </w:tr>
      <w:tr w:rsidR="009C03E0" w:rsidRPr="00C23B42" w14:paraId="2D831CE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1704C841" w14:textId="6E12AE6F" w:rsidR="009C03E0" w:rsidRPr="00185AE0" w:rsidRDefault="00F7450C" w:rsidP="00C23B42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OBJECTIVE:</w:t>
            </w:r>
            <w:r w:rsidR="00C23B42" w:rsidRPr="00185AE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1B33DD" w:rsidRPr="0034682B" w14:paraId="2FDEF35F" w14:textId="77777777" w:rsidTr="00F7450C">
        <w:trPr>
          <w:trHeight w:val="731"/>
          <w:jc w:val="center"/>
        </w:trPr>
        <w:tc>
          <w:tcPr>
            <w:tcW w:w="10135" w:type="dxa"/>
            <w:gridSpan w:val="2"/>
            <w:vAlign w:val="center"/>
          </w:tcPr>
          <w:p w14:paraId="0F7FAB65" w14:textId="1D7426B4" w:rsidR="00F51FEC" w:rsidRPr="0034682B" w:rsidRDefault="007B1A0B" w:rsidP="00873A6D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34682B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«</w:t>
            </w:r>
            <w:bookmarkStart w:id="0" w:name="_GoBack"/>
            <w:r w:rsidR="0034682B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Design </w:t>
            </w:r>
            <w:r w:rsidR="00132344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of AI-model Optimi</w:t>
            </w:r>
            <w:r w:rsidR="00873A6D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z</w:t>
            </w:r>
            <w:r w:rsidR="00132344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ation Layer to efficiently train and validate AI models (optimal selection of data augmentation and data pre-processing) considering the end-user requirements, the network specifications, and the expected overall energy consumption, using methods like reinforced benchmarking and feedback-loop progress monitoring, </w:t>
            </w:r>
            <w:r w:rsidR="00873A6D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integration of the model as virtual machine using </w:t>
            </w:r>
            <w:proofErr w:type="spellStart"/>
            <w:r w:rsidR="00873A6D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kubernetes</w:t>
            </w:r>
            <w:proofErr w:type="spellEnd"/>
            <w:r w:rsidR="00873A6D" w:rsidRPr="00BD542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, simulation, emulation, and dissemination of the outcomes to Academic and Industrial bodies</w:t>
            </w:r>
            <w:bookmarkEnd w:id="0"/>
            <w:proofErr w:type="gramStart"/>
            <w:r w:rsidR="00873A6D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.</w:t>
            </w:r>
            <w:r w:rsidRPr="0034682B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»</w:t>
            </w:r>
            <w:proofErr w:type="gramEnd"/>
          </w:p>
        </w:tc>
      </w:tr>
      <w:tr w:rsidR="001B33DD" w:rsidRPr="00B31ED1" w14:paraId="3C5B1893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172B4766" w14:textId="3FFF4DCF" w:rsidR="001B33DD" w:rsidRPr="00C23B42" w:rsidRDefault="00F7450C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VACANY PROTOCOL NUMBER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725EDD42" w14:textId="7AC3247D" w:rsidR="001B33DD" w:rsidRPr="00185AE0" w:rsidRDefault="00185AE0" w:rsidP="00132344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AXL-</w:t>
            </w:r>
            <w:r w:rsidR="00132344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16</w:t>
            </w:r>
            <w:r w:rsidR="00182FE5" w:rsidRPr="00C23B42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,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01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</w:t>
            </w:r>
            <w:r w:rsidR="00C3225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0</w:t>
            </w:r>
            <w:r w:rsidR="00132344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1</w:t>
            </w:r>
            <w:r w:rsidR="00C96F88" w:rsidRPr="00C96F88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-202</w:t>
            </w:r>
            <w:r w:rsidR="00132344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www.axonlogic.gr)</w:t>
            </w:r>
          </w:p>
        </w:tc>
      </w:tr>
      <w:tr w:rsidR="00F7450C" w:rsidRPr="00B31ED1" w14:paraId="4ECF96BF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41662CAC" w14:textId="2EC112E9" w:rsidR="00F7450C" w:rsidRDefault="00F7450C" w:rsidP="00185AE0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PROCLAMATION DURATION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07CC9728" w14:textId="4849D034" w:rsidR="00F7450C" w:rsidRPr="00F7450C" w:rsidRDefault="003578E8" w:rsidP="003578E8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45 days</w:t>
            </w:r>
            <w:r w:rsidR="00F7450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since announcement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DATE</w:t>
            </w:r>
          </w:p>
        </w:tc>
      </w:tr>
    </w:tbl>
    <w:p w14:paraId="0DCA92F3" w14:textId="7FFD12B9" w:rsidR="0061696F" w:rsidRPr="00C23B42" w:rsidRDefault="00AC4274" w:rsidP="00F7450C">
      <w:pPr>
        <w:pStyle w:val="Heading3"/>
        <w:tabs>
          <w:tab w:val="right" w:pos="10467"/>
        </w:tabs>
        <w:spacing w:after="0"/>
        <w:ind w:left="0"/>
        <w:rPr>
          <w:rFonts w:ascii="Calibri" w:hAnsi="Calibri" w:cs="Calibri"/>
          <w:sz w:val="22"/>
          <w:szCs w:val="22"/>
          <w:lang w:val="el-GR"/>
        </w:rPr>
      </w:pPr>
      <w:r w:rsidRPr="00C23B42">
        <w:rPr>
          <w:rFonts w:ascii="Calibri" w:hAnsi="Calibri" w:cs="Calibri"/>
          <w:sz w:val="22"/>
          <w:szCs w:val="22"/>
          <w:lang w:val="el-GR"/>
        </w:rPr>
        <w:tab/>
      </w:r>
    </w:p>
    <w:tbl>
      <w:tblPr>
        <w:tblW w:w="1020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46"/>
        <w:gridCol w:w="1543"/>
        <w:gridCol w:w="1292"/>
        <w:gridCol w:w="1117"/>
        <w:gridCol w:w="142"/>
        <w:gridCol w:w="1418"/>
        <w:gridCol w:w="190"/>
        <w:gridCol w:w="1511"/>
        <w:gridCol w:w="1847"/>
      </w:tblGrid>
      <w:tr w:rsidR="00F843CE" w:rsidRPr="00B31ED1" w14:paraId="03EA58C8" w14:textId="77777777" w:rsidTr="007823BA">
        <w:trPr>
          <w:trHeight w:val="190"/>
          <w:jc w:val="center"/>
        </w:trPr>
        <w:tc>
          <w:tcPr>
            <w:tcW w:w="10206" w:type="dxa"/>
            <w:gridSpan w:val="9"/>
            <w:shd w:val="clear" w:color="auto" w:fill="E6E6E6"/>
            <w:vAlign w:val="center"/>
          </w:tcPr>
          <w:p w14:paraId="1930E5BE" w14:textId="2BF34594" w:rsidR="002B775A" w:rsidRPr="00C23B42" w:rsidRDefault="00185AE0" w:rsidP="007823BA">
            <w:pPr>
              <w:pStyle w:val="Heading2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Applicant</w:t>
            </w:r>
            <w:r w:rsidR="00F843CE" w:rsidRPr="00C23B4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details</w:t>
            </w:r>
            <w:r w:rsidR="007823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B6133" w:rsidRPr="00B31ED1" w14:paraId="13C6FA6E" w14:textId="77777777" w:rsidTr="005B66D4">
        <w:trPr>
          <w:trHeight w:val="56"/>
          <w:jc w:val="center"/>
        </w:trPr>
        <w:tc>
          <w:tcPr>
            <w:tcW w:w="1146" w:type="dxa"/>
            <w:vAlign w:val="center"/>
          </w:tcPr>
          <w:p w14:paraId="505CB152" w14:textId="288AD2D1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Surname:</w:t>
            </w:r>
          </w:p>
        </w:tc>
        <w:tc>
          <w:tcPr>
            <w:tcW w:w="2835" w:type="dxa"/>
            <w:gridSpan w:val="2"/>
            <w:vAlign w:val="center"/>
          </w:tcPr>
          <w:p w14:paraId="6CB423F3" w14:textId="50E5B096" w:rsidR="004B6133" w:rsidRPr="00C23B42" w:rsidRDefault="004B6133" w:rsidP="004F2D5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5D40D66" w14:textId="1068D708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name:</w:t>
            </w:r>
          </w:p>
        </w:tc>
        <w:tc>
          <w:tcPr>
            <w:tcW w:w="1608" w:type="dxa"/>
            <w:gridSpan w:val="2"/>
            <w:vAlign w:val="center"/>
          </w:tcPr>
          <w:p w14:paraId="4312E017" w14:textId="3F90E361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511" w:type="dxa"/>
            <w:vAlign w:val="center"/>
          </w:tcPr>
          <w:p w14:paraId="462BAA9F" w14:textId="036284FE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Father’s name:</w:t>
            </w:r>
          </w:p>
        </w:tc>
        <w:tc>
          <w:tcPr>
            <w:tcW w:w="1847" w:type="dxa"/>
            <w:vAlign w:val="center"/>
          </w:tcPr>
          <w:p w14:paraId="143D6E8E" w14:textId="346FE804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4B6133" w:rsidRPr="00B31ED1" w14:paraId="085F8C20" w14:textId="77777777" w:rsidTr="005B66D4">
        <w:trPr>
          <w:trHeight w:val="301"/>
          <w:jc w:val="center"/>
        </w:trPr>
        <w:tc>
          <w:tcPr>
            <w:tcW w:w="2689" w:type="dxa"/>
            <w:gridSpan w:val="2"/>
            <w:vAlign w:val="center"/>
          </w:tcPr>
          <w:p w14:paraId="53821451" w14:textId="45CCE695" w:rsidR="004B6133" w:rsidRPr="00C23B42" w:rsidRDefault="004B6133" w:rsidP="004B613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telephone number:</w:t>
            </w:r>
          </w:p>
        </w:tc>
        <w:tc>
          <w:tcPr>
            <w:tcW w:w="2409" w:type="dxa"/>
            <w:gridSpan w:val="2"/>
            <w:vAlign w:val="center"/>
          </w:tcPr>
          <w:p w14:paraId="405256C5" w14:textId="4DBC7A3D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D79A42" w14:textId="0EEF7845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3548" w:type="dxa"/>
            <w:gridSpan w:val="3"/>
            <w:vAlign w:val="center"/>
          </w:tcPr>
          <w:p w14:paraId="3745B5E3" w14:textId="4424AAE2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48F661D" w14:textId="24EC1C69" w:rsidR="00E2364E" w:rsidRPr="00C23B42" w:rsidRDefault="00E2364E" w:rsidP="00540CCA">
      <w:pPr>
        <w:tabs>
          <w:tab w:val="left" w:pos="495"/>
        </w:tabs>
        <w:rPr>
          <w:rFonts w:ascii="Calibri" w:hAnsi="Calibri" w:cs="Calibri"/>
          <w:sz w:val="22"/>
          <w:szCs w:val="22"/>
          <w:lang w:val="el-GR" w:eastAsia="el-GR" w:bidi="el-GR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4966"/>
      </w:tblGrid>
      <w:tr w:rsidR="001D6C17" w14:paraId="36D23B23" w14:textId="77777777" w:rsidTr="007823BA">
        <w:trPr>
          <w:jc w:val="center"/>
        </w:trPr>
        <w:tc>
          <w:tcPr>
            <w:tcW w:w="10206" w:type="dxa"/>
            <w:gridSpan w:val="2"/>
          </w:tcPr>
          <w:p w14:paraId="2519A63C" w14:textId="77777777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SUBMITTED JUSTIFICATIONS OF THE APPLICANT</w:t>
            </w:r>
            <w:r w:rsidRPr="00C23B4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40B1A8B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i/>
                <w:sz w:val="22"/>
                <w:szCs w:val="22"/>
              </w:rPr>
            </w:pPr>
            <w:r w:rsidRPr="001D6C17">
              <w:rPr>
                <w:rFonts w:ascii="Calibri" w:hAnsi="Calibri" w:cs="Calibri"/>
                <w:i/>
                <w:sz w:val="22"/>
                <w:szCs w:val="22"/>
              </w:rPr>
              <w:t>Please name and describe your justifications in separate order and submit them in PDF form</w:t>
            </w:r>
          </w:p>
          <w:p w14:paraId="19064308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46390A" w14:textId="6F88DCDD" w:rsidR="001D6C17" w:rsidRPr="001D6C17" w:rsidRDefault="001D6C17" w:rsidP="001D6C17">
            <w:pPr>
              <w:tabs>
                <w:tab w:val="left" w:pos="63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The below five (5) supporting documents are required as minimum for the application:</w:t>
            </w:r>
          </w:p>
          <w:p w14:paraId="4106F1C6" w14:textId="18997080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DCD693" w14:textId="46AEF47F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4CD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1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Two sides photocopy of passport / ID </w:t>
            </w:r>
          </w:p>
          <w:p w14:paraId="37209A26" w14:textId="2E2FC644" w:rsidR="004B6133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A2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Proof of home address</w:t>
            </w:r>
          </w:p>
          <w:p w14:paraId="78C667FC" w14:textId="39C95EA8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A3 – Proof of Bank Account Holding</w:t>
            </w:r>
          </w:p>
          <w:p w14:paraId="6E9039FC" w14:textId="0D1030D6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Detailed Curriculum Vitae (CV) in English</w:t>
            </w:r>
          </w:p>
          <w:p w14:paraId="2E0D7A19" w14:textId="5C66561F" w:rsidR="004B6133" w:rsidRPr="00826B33" w:rsidRDefault="004B6133" w:rsidP="004B6133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5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List of Scientific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Publications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enumerated with online references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457CCF6A" w14:textId="4435CEB8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484028" w14:textId="43E136C6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NOTE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All proofs should be submitted certified)</w:t>
            </w:r>
          </w:p>
        </w:tc>
      </w:tr>
      <w:tr w:rsidR="007823BA" w14:paraId="0FF04B8B" w14:textId="77777777" w:rsidTr="007823BA">
        <w:trPr>
          <w:trHeight w:val="803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2ACF273E" w14:textId="6CE95628" w:rsidR="007823BA" w:rsidRDefault="007823BA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FULL NAME AND </w:t>
            </w:r>
            <w:r w:rsidRPr="007823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SIGNATURE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OF THE APLLICANT: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6648BFBB" w14:textId="6DBFDFA8" w:rsidR="007823BA" w:rsidRDefault="007823BA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3BA" w14:paraId="33EB0055" w14:textId="77777777" w:rsidTr="007823BA">
        <w:trPr>
          <w:trHeight w:val="129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0F6E30B7" w14:textId="7B726C89" w:rsidR="007823BA" w:rsidRPr="007823BA" w:rsidRDefault="007823BA" w:rsidP="007823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APPLICATION DATE: 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114F8D43" w14:textId="5D02D97F" w:rsidR="007823BA" w:rsidRPr="0061448C" w:rsidRDefault="007823BA" w:rsidP="0061448C">
            <w:pPr>
              <w:rPr>
                <w:rFonts w:ascii="Century Gothic" w:eastAsia="Calibri" w:hAnsi="Century Gothic" w:cs="Calibri"/>
                <w:b/>
                <w:bCs/>
                <w:noProof/>
                <w:sz w:val="22"/>
                <w:szCs w:val="22"/>
                <w:lang w:val="el-GR" w:eastAsia="el-GR"/>
              </w:rPr>
            </w:pPr>
          </w:p>
        </w:tc>
      </w:tr>
    </w:tbl>
    <w:p w14:paraId="5D7A1437" w14:textId="39FE3CC7" w:rsidR="00F843CE" w:rsidRPr="001D6C17" w:rsidRDefault="00F843CE" w:rsidP="00F7450C">
      <w:pPr>
        <w:tabs>
          <w:tab w:val="left" w:pos="6375"/>
        </w:tabs>
        <w:rPr>
          <w:rFonts w:ascii="Calibri" w:hAnsi="Calibri" w:cs="Calibri"/>
          <w:sz w:val="22"/>
          <w:szCs w:val="22"/>
        </w:rPr>
      </w:pPr>
    </w:p>
    <w:sectPr w:rsidR="00F843CE" w:rsidRPr="001D6C17" w:rsidSect="00AD63B8">
      <w:footerReference w:type="default" r:id="rId10"/>
      <w:pgSz w:w="11907" w:h="16839"/>
      <w:pgMar w:top="1080" w:right="720" w:bottom="1080" w:left="720" w:header="720" w:footer="720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3584" w14:textId="77777777" w:rsidR="006B7441" w:rsidRDefault="006B7441" w:rsidP="00D5312A">
      <w:r>
        <w:separator/>
      </w:r>
    </w:p>
  </w:endnote>
  <w:endnote w:type="continuationSeparator" w:id="0">
    <w:p w14:paraId="0EEB0AA3" w14:textId="77777777" w:rsidR="006B7441" w:rsidRDefault="006B7441" w:rsidP="00D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AF6B" w14:textId="752C1200" w:rsidR="00D5312A" w:rsidRPr="001D6C17" w:rsidRDefault="001D6C17" w:rsidP="00997B7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Human</w:t>
    </w:r>
    <w:r w:rsidRPr="001D6C17">
      <w:rPr>
        <w:sz w:val="18"/>
        <w:szCs w:val="18"/>
      </w:rPr>
      <w:t xml:space="preserve"> </w:t>
    </w:r>
    <w:r>
      <w:rPr>
        <w:sz w:val="18"/>
        <w:szCs w:val="18"/>
      </w:rPr>
      <w:t>Resources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Administration Office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axon logic IKE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6710B" w14:textId="77777777" w:rsidR="006B7441" w:rsidRDefault="006B7441" w:rsidP="00D5312A">
      <w:r>
        <w:separator/>
      </w:r>
    </w:p>
  </w:footnote>
  <w:footnote w:type="continuationSeparator" w:id="0">
    <w:p w14:paraId="5680B935" w14:textId="77777777" w:rsidR="006B7441" w:rsidRDefault="006B7441" w:rsidP="00D5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47E1"/>
    <w:multiLevelType w:val="hybridMultilevel"/>
    <w:tmpl w:val="77F8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1"/>
    <w:rsid w:val="00010598"/>
    <w:rsid w:val="000125BE"/>
    <w:rsid w:val="000423C9"/>
    <w:rsid w:val="00061287"/>
    <w:rsid w:val="00070996"/>
    <w:rsid w:val="000807B1"/>
    <w:rsid w:val="00082E7C"/>
    <w:rsid w:val="00084055"/>
    <w:rsid w:val="000928EA"/>
    <w:rsid w:val="000B0286"/>
    <w:rsid w:val="000C05A2"/>
    <w:rsid w:val="000F6731"/>
    <w:rsid w:val="0010123E"/>
    <w:rsid w:val="00124ED2"/>
    <w:rsid w:val="001252AE"/>
    <w:rsid w:val="00127B69"/>
    <w:rsid w:val="00132344"/>
    <w:rsid w:val="00141207"/>
    <w:rsid w:val="001520EE"/>
    <w:rsid w:val="0016647B"/>
    <w:rsid w:val="00167C7B"/>
    <w:rsid w:val="00172AF9"/>
    <w:rsid w:val="00173769"/>
    <w:rsid w:val="00173A1C"/>
    <w:rsid w:val="00182FE5"/>
    <w:rsid w:val="00185AE0"/>
    <w:rsid w:val="001A7459"/>
    <w:rsid w:val="001B33DD"/>
    <w:rsid w:val="001B75DF"/>
    <w:rsid w:val="001D6C17"/>
    <w:rsid w:val="001E2811"/>
    <w:rsid w:val="001E7F0E"/>
    <w:rsid w:val="001F686A"/>
    <w:rsid w:val="00203EDA"/>
    <w:rsid w:val="00204665"/>
    <w:rsid w:val="00216E2A"/>
    <w:rsid w:val="00261397"/>
    <w:rsid w:val="00262BEE"/>
    <w:rsid w:val="00264AE0"/>
    <w:rsid w:val="00275940"/>
    <w:rsid w:val="00277030"/>
    <w:rsid w:val="0028073B"/>
    <w:rsid w:val="0028240A"/>
    <w:rsid w:val="002949C4"/>
    <w:rsid w:val="002B6ABC"/>
    <w:rsid w:val="002B775A"/>
    <w:rsid w:val="002C1256"/>
    <w:rsid w:val="002C3E3E"/>
    <w:rsid w:val="002D4B38"/>
    <w:rsid w:val="002E5540"/>
    <w:rsid w:val="002F3AEA"/>
    <w:rsid w:val="002F5AD1"/>
    <w:rsid w:val="00303DF0"/>
    <w:rsid w:val="0030657C"/>
    <w:rsid w:val="00311573"/>
    <w:rsid w:val="00345261"/>
    <w:rsid w:val="0034682B"/>
    <w:rsid w:val="003547CE"/>
    <w:rsid w:val="003578E8"/>
    <w:rsid w:val="00385E21"/>
    <w:rsid w:val="0039358F"/>
    <w:rsid w:val="003D1018"/>
    <w:rsid w:val="003E24EF"/>
    <w:rsid w:val="003E65F6"/>
    <w:rsid w:val="003F7512"/>
    <w:rsid w:val="003F774A"/>
    <w:rsid w:val="004207CB"/>
    <w:rsid w:val="004540B6"/>
    <w:rsid w:val="004676CC"/>
    <w:rsid w:val="0047123F"/>
    <w:rsid w:val="004739ED"/>
    <w:rsid w:val="00474843"/>
    <w:rsid w:val="0048792D"/>
    <w:rsid w:val="004963DB"/>
    <w:rsid w:val="004B324F"/>
    <w:rsid w:val="004B6133"/>
    <w:rsid w:val="004B69D7"/>
    <w:rsid w:val="004B6BE7"/>
    <w:rsid w:val="004B7FD4"/>
    <w:rsid w:val="004C1DCF"/>
    <w:rsid w:val="004D2D98"/>
    <w:rsid w:val="004D4248"/>
    <w:rsid w:val="004E3DEE"/>
    <w:rsid w:val="004F1496"/>
    <w:rsid w:val="004F2D5D"/>
    <w:rsid w:val="004F3B6E"/>
    <w:rsid w:val="005109F0"/>
    <w:rsid w:val="00517469"/>
    <w:rsid w:val="005235C2"/>
    <w:rsid w:val="00532530"/>
    <w:rsid w:val="005343C3"/>
    <w:rsid w:val="00540CCA"/>
    <w:rsid w:val="00544364"/>
    <w:rsid w:val="00544720"/>
    <w:rsid w:val="00553034"/>
    <w:rsid w:val="00556AF2"/>
    <w:rsid w:val="00560F51"/>
    <w:rsid w:val="00576CC9"/>
    <w:rsid w:val="005977E4"/>
    <w:rsid w:val="005A3363"/>
    <w:rsid w:val="005B66D4"/>
    <w:rsid w:val="005B78C4"/>
    <w:rsid w:val="005C3606"/>
    <w:rsid w:val="005C5DBE"/>
    <w:rsid w:val="005C76C0"/>
    <w:rsid w:val="005D6774"/>
    <w:rsid w:val="005E251F"/>
    <w:rsid w:val="005E29EB"/>
    <w:rsid w:val="005E31EE"/>
    <w:rsid w:val="005E4C86"/>
    <w:rsid w:val="005E6A89"/>
    <w:rsid w:val="0061013F"/>
    <w:rsid w:val="0061448C"/>
    <w:rsid w:val="0061696F"/>
    <w:rsid w:val="006206D7"/>
    <w:rsid w:val="00625AAD"/>
    <w:rsid w:val="00645692"/>
    <w:rsid w:val="0065099F"/>
    <w:rsid w:val="00676323"/>
    <w:rsid w:val="00682374"/>
    <w:rsid w:val="0068630E"/>
    <w:rsid w:val="006A4D47"/>
    <w:rsid w:val="006A6C25"/>
    <w:rsid w:val="006B4793"/>
    <w:rsid w:val="006B652C"/>
    <w:rsid w:val="006B7441"/>
    <w:rsid w:val="0070731A"/>
    <w:rsid w:val="00720B14"/>
    <w:rsid w:val="00747FBF"/>
    <w:rsid w:val="00754BED"/>
    <w:rsid w:val="007823BA"/>
    <w:rsid w:val="007874CD"/>
    <w:rsid w:val="00791252"/>
    <w:rsid w:val="007B1A0B"/>
    <w:rsid w:val="007C07BC"/>
    <w:rsid w:val="007F4228"/>
    <w:rsid w:val="00805443"/>
    <w:rsid w:val="008243CD"/>
    <w:rsid w:val="00855EC3"/>
    <w:rsid w:val="00871A6B"/>
    <w:rsid w:val="00873A6D"/>
    <w:rsid w:val="00882164"/>
    <w:rsid w:val="00886220"/>
    <w:rsid w:val="00894C02"/>
    <w:rsid w:val="00895A2D"/>
    <w:rsid w:val="008A28F8"/>
    <w:rsid w:val="008A30C3"/>
    <w:rsid w:val="008A3F70"/>
    <w:rsid w:val="008A4950"/>
    <w:rsid w:val="008A4CFE"/>
    <w:rsid w:val="008B6F9A"/>
    <w:rsid w:val="008D4A19"/>
    <w:rsid w:val="00905808"/>
    <w:rsid w:val="00932781"/>
    <w:rsid w:val="00935D0B"/>
    <w:rsid w:val="009508A4"/>
    <w:rsid w:val="00997B72"/>
    <w:rsid w:val="009C03E0"/>
    <w:rsid w:val="009C4DC6"/>
    <w:rsid w:val="009D2169"/>
    <w:rsid w:val="009E0100"/>
    <w:rsid w:val="009E0BDD"/>
    <w:rsid w:val="009E5E5D"/>
    <w:rsid w:val="00A14E11"/>
    <w:rsid w:val="00A549D0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D63B8"/>
    <w:rsid w:val="00AE7330"/>
    <w:rsid w:val="00AF415D"/>
    <w:rsid w:val="00AF4BE3"/>
    <w:rsid w:val="00B017A5"/>
    <w:rsid w:val="00B01B4F"/>
    <w:rsid w:val="00B114A5"/>
    <w:rsid w:val="00B15CDA"/>
    <w:rsid w:val="00B248AE"/>
    <w:rsid w:val="00B31ED1"/>
    <w:rsid w:val="00B46184"/>
    <w:rsid w:val="00B52D8D"/>
    <w:rsid w:val="00B5351E"/>
    <w:rsid w:val="00B55EBF"/>
    <w:rsid w:val="00B8712E"/>
    <w:rsid w:val="00BA0173"/>
    <w:rsid w:val="00BA3F3C"/>
    <w:rsid w:val="00BB16C7"/>
    <w:rsid w:val="00BC0AD5"/>
    <w:rsid w:val="00BD4F17"/>
    <w:rsid w:val="00BD542D"/>
    <w:rsid w:val="00BE0D3B"/>
    <w:rsid w:val="00BF1FF3"/>
    <w:rsid w:val="00BF2219"/>
    <w:rsid w:val="00BF2A95"/>
    <w:rsid w:val="00C02156"/>
    <w:rsid w:val="00C07221"/>
    <w:rsid w:val="00C169DE"/>
    <w:rsid w:val="00C23B42"/>
    <w:rsid w:val="00C3225C"/>
    <w:rsid w:val="00C41144"/>
    <w:rsid w:val="00C43411"/>
    <w:rsid w:val="00C53DBE"/>
    <w:rsid w:val="00C82627"/>
    <w:rsid w:val="00C873DF"/>
    <w:rsid w:val="00C96F88"/>
    <w:rsid w:val="00C97FD0"/>
    <w:rsid w:val="00CC7FED"/>
    <w:rsid w:val="00CD04FB"/>
    <w:rsid w:val="00CE1790"/>
    <w:rsid w:val="00CE3EE8"/>
    <w:rsid w:val="00CF7807"/>
    <w:rsid w:val="00D11202"/>
    <w:rsid w:val="00D248E0"/>
    <w:rsid w:val="00D40ACE"/>
    <w:rsid w:val="00D5312A"/>
    <w:rsid w:val="00D534F0"/>
    <w:rsid w:val="00D661C4"/>
    <w:rsid w:val="00D73966"/>
    <w:rsid w:val="00D821B8"/>
    <w:rsid w:val="00DB4779"/>
    <w:rsid w:val="00DC389D"/>
    <w:rsid w:val="00DE1A13"/>
    <w:rsid w:val="00DE1C3F"/>
    <w:rsid w:val="00DF057C"/>
    <w:rsid w:val="00E06273"/>
    <w:rsid w:val="00E2364E"/>
    <w:rsid w:val="00E342E1"/>
    <w:rsid w:val="00E36D08"/>
    <w:rsid w:val="00E4138B"/>
    <w:rsid w:val="00E51507"/>
    <w:rsid w:val="00E61536"/>
    <w:rsid w:val="00E65325"/>
    <w:rsid w:val="00E66D8C"/>
    <w:rsid w:val="00E72B28"/>
    <w:rsid w:val="00E76A2D"/>
    <w:rsid w:val="00E90ED0"/>
    <w:rsid w:val="00EB2572"/>
    <w:rsid w:val="00F00A44"/>
    <w:rsid w:val="00F0358A"/>
    <w:rsid w:val="00F51FEC"/>
    <w:rsid w:val="00F644A9"/>
    <w:rsid w:val="00F67C5E"/>
    <w:rsid w:val="00F7450C"/>
    <w:rsid w:val="00F843CE"/>
    <w:rsid w:val="00FA0D35"/>
    <w:rsid w:val="00FD4504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C0E39"/>
  <w15:docId w15:val="{C525D345-4AB7-4987-B2CC-29168F5D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CE"/>
    <w:rPr>
      <w:rFonts w:ascii="Tahoma" w:hAnsi="Tahoma" w:cs="Tahoma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3547CE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547CE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3547CE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47CE"/>
  </w:style>
  <w:style w:type="paragraph" w:customStyle="1" w:styleId="a">
    <w:name w:val="Πλάγια γραφή"/>
    <w:basedOn w:val="Normal"/>
    <w:rsid w:val="003547CE"/>
    <w:rPr>
      <w:i/>
      <w:lang w:val="el-GR" w:eastAsia="el-GR" w:bidi="el-GR"/>
    </w:rPr>
  </w:style>
  <w:style w:type="paragraph" w:customStyle="1" w:styleId="a0">
    <w:name w:val="Αποποίηση ευθυνών"/>
    <w:basedOn w:val="Normal"/>
    <w:rsid w:val="003547CE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DefaultParagraphFont"/>
    <w:link w:val="a1"/>
    <w:rsid w:val="003547CE"/>
  </w:style>
  <w:style w:type="paragraph" w:customStyle="1" w:styleId="a1">
    <w:name w:val="Πλαίσιο ελέγχου"/>
    <w:basedOn w:val="Normal"/>
    <w:link w:val="CheckBoxChar"/>
    <w:rsid w:val="003547CE"/>
    <w:rPr>
      <w:color w:val="999999"/>
      <w:lang w:val="el-GR" w:eastAsia="el-GR" w:bidi="el-GR"/>
    </w:rPr>
  </w:style>
  <w:style w:type="paragraph" w:customStyle="1" w:styleId="CheckBox">
    <w:name w:val="Check Box"/>
    <w:basedOn w:val="Normal"/>
    <w:link w:val="a2"/>
    <w:rsid w:val="003547CE"/>
  </w:style>
  <w:style w:type="character" w:customStyle="1" w:styleId="a2">
    <w:name w:val="Χαρ. πλαισίου ελέγχου"/>
    <w:basedOn w:val="DefaultParagraphFont"/>
    <w:link w:val="CheckBox"/>
    <w:locked/>
    <w:rsid w:val="003547CE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">
    <w:name w:val="Κανονικός πίνακας1"/>
    <w:semiHidden/>
    <w:rsid w:val="003547CE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1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D5312A"/>
    <w:pPr>
      <w:spacing w:after="200"/>
    </w:pPr>
    <w:rPr>
      <w:i/>
      <w:iCs/>
      <w:color w:val="1F497D"/>
      <w:sz w:val="18"/>
      <w:szCs w:val="18"/>
    </w:rPr>
  </w:style>
  <w:style w:type="paragraph" w:styleId="Header">
    <w:name w:val="header"/>
    <w:basedOn w:val="Normal"/>
    <w:link w:val="Head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312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31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6220"/>
    <w:rPr>
      <w:color w:val="808080"/>
    </w:rPr>
  </w:style>
  <w:style w:type="character" w:styleId="Hyperlink">
    <w:name w:val="Hyperlink"/>
    <w:basedOn w:val="DefaultParagraphFont"/>
    <w:unhideWhenUsed/>
    <w:rsid w:val="00092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D4B37-86D5-48ED-B06A-332B0E17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</Template>
  <TotalTime>26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Zafeiris</dc:creator>
  <cp:lastModifiedBy>Charilaos Zarakovitis</cp:lastModifiedBy>
  <cp:revision>15</cp:revision>
  <cp:lastPrinted>2019-04-18T12:09:00Z</cp:lastPrinted>
  <dcterms:created xsi:type="dcterms:W3CDTF">2023-01-25T14:24:00Z</dcterms:created>
  <dcterms:modified xsi:type="dcterms:W3CDTF">2024-01-17T08:54:00Z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